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D5E0" w14:textId="55F837DA" w:rsidR="00C067C5" w:rsidRPr="00866260" w:rsidRDefault="00F11804">
      <w:pPr>
        <w:pStyle w:val="Title"/>
        <w:rPr>
          <w:color w:val="auto"/>
        </w:rPr>
      </w:pPr>
      <w:r w:rsidRPr="00866260">
        <w:rPr>
          <w:color w:val="auto"/>
        </w:rPr>
        <w:t>Eugen Flocea</w:t>
      </w:r>
    </w:p>
    <w:tbl>
      <w:tblPr>
        <w:tblStyle w:val="ResumeTable"/>
        <w:tblW w:w="5000" w:type="pct"/>
        <w:jc w:val="center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14:paraId="0F6FAA1B" w14:textId="77777777" w:rsidTr="00DC6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5000" w:type="pct"/>
          </w:tcPr>
          <w:p w14:paraId="45DECD1D" w14:textId="66F00968" w:rsidR="00260D3F" w:rsidRPr="00843164" w:rsidRDefault="00F11804">
            <w:pPr>
              <w:pStyle w:val="ContactInfo"/>
            </w:pPr>
            <w:r>
              <w:t>Cluj-Napoca</w:t>
            </w:r>
            <w:r w:rsidR="00260D3F" w:rsidRPr="00843164">
              <w:t> | </w:t>
            </w:r>
            <w:r>
              <w:t>+40727995410</w:t>
            </w:r>
            <w:r w:rsidR="00260D3F" w:rsidRPr="00843164">
              <w:t> | </w:t>
            </w:r>
            <w:r>
              <w:t>eugen.flocea@gmail.com</w:t>
            </w:r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EF521FA9E801498FAFB232DE98465169"/>
        </w:placeholder>
        <w:temporary/>
        <w:showingPlcHdr/>
        <w15:appearance w15:val="hidden"/>
      </w:sdtPr>
      <w:sdtContent>
        <w:p w14:paraId="53C48ACD" w14:textId="77777777" w:rsidR="00126049" w:rsidRPr="00843164" w:rsidRDefault="00126049" w:rsidP="002563E8">
          <w:pPr>
            <w:pStyle w:val="Heading1"/>
          </w:pPr>
          <w:r w:rsidRPr="00843164">
            <w:t>Skills &amp; Abilities</w:t>
          </w:r>
        </w:p>
      </w:sdtContent>
    </w:sdt>
    <w:tbl>
      <w:tblPr>
        <w:tblStyle w:val="ResumeTable"/>
        <w:tblW w:w="5006" w:type="pct"/>
        <w:tblLook w:val="0620" w:firstRow="1" w:lastRow="0" w:firstColumn="0" w:lastColumn="0" w:noHBand="1" w:noVBand="1"/>
        <w:tblDescription w:val="Skills and Abilities table"/>
      </w:tblPr>
      <w:tblGrid>
        <w:gridCol w:w="2523"/>
        <w:gridCol w:w="6560"/>
      </w:tblGrid>
      <w:tr w:rsidR="00DC6A11" w:rsidRPr="00843164" w14:paraId="457801FF" w14:textId="77777777" w:rsidTr="00DC6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9" w:type="pct"/>
          </w:tcPr>
          <w:p w14:paraId="7A9B9F38" w14:textId="2DDA3C5E" w:rsidR="00DC6A11" w:rsidRPr="00DC6A11" w:rsidRDefault="00DC6A11" w:rsidP="00843164">
            <w:pPr>
              <w:spacing w:after="0"/>
              <w:rPr>
                <w:b/>
                <w:bCs/>
              </w:rPr>
            </w:pPr>
            <w:r w:rsidRPr="00DC6A11">
              <w:rPr>
                <w:b/>
                <w:bCs/>
              </w:rPr>
              <w:t>Hard Skills</w:t>
            </w:r>
          </w:p>
        </w:tc>
        <w:tc>
          <w:tcPr>
            <w:tcW w:w="3611" w:type="pct"/>
          </w:tcPr>
          <w:p w14:paraId="360DAB79" w14:textId="0AAD146C" w:rsidR="00DC6A11" w:rsidRPr="00843164" w:rsidRDefault="00DC6A11" w:rsidP="00843164">
            <w:r>
              <w:t xml:space="preserve">Java, </w:t>
            </w:r>
            <w:r w:rsidR="00BD1E67">
              <w:t xml:space="preserve">Angular, TypeScript, </w:t>
            </w:r>
            <w:r>
              <w:t>Selenium, Kotlin, Python, C/C++, Unix/Linux, Docker, SQL, R</w:t>
            </w:r>
            <w:r w:rsidR="00FA14F7">
              <w:t>, CSS, HTML</w:t>
            </w:r>
            <w:r w:rsidR="004A4C48">
              <w:t>, React</w:t>
            </w:r>
          </w:p>
        </w:tc>
      </w:tr>
      <w:tr w:rsidR="00DC6A11" w:rsidRPr="00843164" w14:paraId="77FA6932" w14:textId="77777777" w:rsidTr="00DC6A11">
        <w:tc>
          <w:tcPr>
            <w:tcW w:w="1389" w:type="pct"/>
          </w:tcPr>
          <w:p w14:paraId="2C044C61" w14:textId="17009187" w:rsidR="00DC6A11" w:rsidRPr="00DC6A11" w:rsidRDefault="00DC6A11" w:rsidP="00DC6A11">
            <w:pPr>
              <w:spacing w:after="0"/>
              <w:rPr>
                <w:b/>
                <w:bCs/>
              </w:rPr>
            </w:pPr>
            <w:r w:rsidRPr="00DC6A11">
              <w:rPr>
                <w:b/>
                <w:bCs/>
              </w:rPr>
              <w:t>Soft Skills</w:t>
            </w:r>
          </w:p>
        </w:tc>
        <w:tc>
          <w:tcPr>
            <w:tcW w:w="3611" w:type="pct"/>
          </w:tcPr>
          <w:p w14:paraId="6E4C1625" w14:textId="1E9FFF52" w:rsidR="00DC6A11" w:rsidRDefault="00DC6A11" w:rsidP="00DC6A11">
            <w:r>
              <w:t>Adaptability, Teamwork, Communication, Management</w:t>
            </w:r>
          </w:p>
        </w:tc>
      </w:tr>
      <w:tr w:rsidR="00DC6A11" w:rsidRPr="00843164" w14:paraId="66D1AED1" w14:textId="77777777" w:rsidTr="00DC6A11">
        <w:trPr>
          <w:trHeight w:val="16"/>
        </w:trPr>
        <w:tc>
          <w:tcPr>
            <w:tcW w:w="1389" w:type="pct"/>
          </w:tcPr>
          <w:p w14:paraId="70F54044" w14:textId="296768D1" w:rsidR="00DC6A11" w:rsidRPr="00DC6A11" w:rsidRDefault="00DC6A11" w:rsidP="00DC6A11">
            <w:pPr>
              <w:spacing w:after="0"/>
              <w:rPr>
                <w:b/>
                <w:bCs/>
              </w:rPr>
            </w:pPr>
            <w:r w:rsidRPr="00DC6A11">
              <w:rPr>
                <w:b/>
                <w:bCs/>
              </w:rPr>
              <w:t>Languages</w:t>
            </w:r>
          </w:p>
        </w:tc>
        <w:tc>
          <w:tcPr>
            <w:tcW w:w="3611" w:type="pct"/>
          </w:tcPr>
          <w:p w14:paraId="03A4DD7D" w14:textId="33405AC3" w:rsidR="00DC6A11" w:rsidRDefault="00DC6A11" w:rsidP="00DC6A11">
            <w:r>
              <w:t>English – C1, French – B2,</w:t>
            </w:r>
            <w:r w:rsidR="00154A4A">
              <w:t xml:space="preserve"> Spanish – A2</w:t>
            </w:r>
            <w:r w:rsidR="00153911">
              <w:t>,</w:t>
            </w:r>
            <w:r>
              <w:t xml:space="preserve"> Romanian – Native</w:t>
            </w:r>
          </w:p>
        </w:tc>
      </w:tr>
      <w:tr w:rsidR="00635B1B" w:rsidRPr="00843164" w14:paraId="1611009A" w14:textId="77777777" w:rsidTr="00DC6A11">
        <w:trPr>
          <w:trHeight w:val="16"/>
        </w:trPr>
        <w:tc>
          <w:tcPr>
            <w:tcW w:w="1389" w:type="pct"/>
          </w:tcPr>
          <w:p w14:paraId="1734FE29" w14:textId="0D9D6B14" w:rsidR="00635B1B" w:rsidRPr="00DC6A11" w:rsidRDefault="00635B1B" w:rsidP="00DC6A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Certificates</w:t>
            </w:r>
          </w:p>
        </w:tc>
        <w:tc>
          <w:tcPr>
            <w:tcW w:w="3611" w:type="pct"/>
          </w:tcPr>
          <w:p w14:paraId="61EE27F3" w14:textId="77777777" w:rsidR="00334E27" w:rsidRDefault="00DA7D55" w:rsidP="00334E27">
            <w:r>
              <w:t>First Certificate in English, IC</w:t>
            </w:r>
            <w:r w:rsidR="00334E27">
              <w:t xml:space="preserve">3 GS4, </w:t>
            </w:r>
          </w:p>
          <w:p w14:paraId="6707172D" w14:textId="2EA47A66" w:rsidR="00635B1B" w:rsidRDefault="00334E27" w:rsidP="00334E27">
            <w:r>
              <w:t>Certified SAFe® 5 Practitioner Agile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D9CADFBC5F624250BCCF6376E335EBDF"/>
        </w:placeholder>
        <w:temporary/>
        <w:showingPlcHdr/>
        <w15:appearance w15:val="hidden"/>
      </w:sdtPr>
      <w:sdtContent>
        <w:p w14:paraId="6F4E69B8" w14:textId="417AE153" w:rsidR="00153911" w:rsidRPr="00843164" w:rsidRDefault="00153911" w:rsidP="00153911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153911" w:rsidRPr="00843164" w14:paraId="4443CA38" w14:textId="77777777" w:rsidTr="00516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2E3AA790" w14:textId="77777777" w:rsidR="00153911" w:rsidRPr="00843164" w:rsidRDefault="00153911" w:rsidP="00516184">
            <w:pPr>
              <w:pStyle w:val="Date"/>
            </w:pPr>
            <w:r>
              <w:t>Oct 2019-       Jun 2022</w:t>
            </w:r>
          </w:p>
        </w:tc>
        <w:tc>
          <w:tcPr>
            <w:tcW w:w="4087" w:type="pct"/>
          </w:tcPr>
          <w:p w14:paraId="1B3B128F" w14:textId="77777777" w:rsidR="00153911" w:rsidRPr="000E0186" w:rsidRDefault="00153911" w:rsidP="00516184">
            <w:pPr>
              <w:rPr>
                <w:i/>
                <w:iCs/>
                <w:color w:val="404040" w:themeColor="text1" w:themeTint="BF"/>
              </w:rPr>
            </w:pPr>
            <w:r>
              <w:t>Bachelor’s Degree in computer science</w:t>
            </w:r>
            <w:r w:rsidRPr="00843164">
              <w:t>, </w:t>
            </w:r>
            <w:r>
              <w:t>Cluj-Napoca, Romania</w:t>
            </w:r>
            <w:r w:rsidRPr="00866260">
              <w:rPr>
                <w:color w:val="auto"/>
              </w:rPr>
              <w:t>, </w:t>
            </w:r>
            <w:r w:rsidRPr="00866260">
              <w:rPr>
                <w:rStyle w:val="Emphasis"/>
                <w:color w:val="auto"/>
              </w:rPr>
              <w:t>Babes-Bolyai University of Cluj-Napoca</w:t>
            </w:r>
          </w:p>
        </w:tc>
      </w:tr>
      <w:tr w:rsidR="00153911" w:rsidRPr="004A4C48" w14:paraId="3BC88011" w14:textId="77777777" w:rsidTr="00516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77B1B11D" w14:textId="77777777" w:rsidR="00153911" w:rsidRPr="000E0186" w:rsidRDefault="00153911" w:rsidP="00516184">
            <w:pPr>
              <w:pStyle w:val="Date"/>
            </w:pPr>
            <w:r>
              <w:t>Aug 2020-       Jun 2021</w:t>
            </w:r>
          </w:p>
        </w:tc>
        <w:tc>
          <w:tcPr>
            <w:tcW w:w="4087" w:type="pct"/>
          </w:tcPr>
          <w:p w14:paraId="76E49F84" w14:textId="77777777" w:rsidR="00153911" w:rsidRPr="004A4C48" w:rsidRDefault="00153911" w:rsidP="00516184">
            <w:pPr>
              <w:rPr>
                <w:lang w:val="fr-FR"/>
              </w:rPr>
            </w:pPr>
            <w:r w:rsidRPr="004A4C48">
              <w:rPr>
                <w:lang w:val="fr-FR"/>
              </w:rPr>
              <w:t xml:space="preserve">Erasmus Exchange, Paris, France, </w:t>
            </w:r>
            <w:r w:rsidRPr="004A4C48">
              <w:rPr>
                <w:rStyle w:val="Emphasis"/>
                <w:color w:val="auto"/>
                <w:lang w:val="fr-FR"/>
              </w:rPr>
              <w:t>Ecole Supérieure d'Ingénieurs Léonard de Vinci (ESILV)</w:t>
            </w:r>
          </w:p>
        </w:tc>
      </w:tr>
      <w:tr w:rsidR="00153911" w:rsidRPr="00843164" w14:paraId="45EF3F43" w14:textId="77777777" w:rsidTr="00516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15E5E26C" w14:textId="77777777" w:rsidR="00153911" w:rsidRDefault="00153911" w:rsidP="00516184">
            <w:pPr>
              <w:pStyle w:val="Date"/>
            </w:pPr>
            <w:r>
              <w:t>Oct 2022- Present</w:t>
            </w:r>
          </w:p>
        </w:tc>
        <w:tc>
          <w:tcPr>
            <w:tcW w:w="4087" w:type="pct"/>
          </w:tcPr>
          <w:p w14:paraId="2F2BFF55" w14:textId="77777777" w:rsidR="00153911" w:rsidRDefault="00153911" w:rsidP="00516184">
            <w:r>
              <w:t xml:space="preserve">Master’s degree in software engineering, </w:t>
            </w:r>
            <w:r w:rsidRPr="00252065">
              <w:t>Cluj-Napoca, Romania</w:t>
            </w:r>
            <w:r w:rsidRPr="00866260">
              <w:rPr>
                <w:rStyle w:val="Emphasis"/>
                <w:color w:val="auto"/>
              </w:rPr>
              <w:t>, Babes-Bolyai University of Cluj-Napoca</w:t>
            </w:r>
          </w:p>
        </w:tc>
      </w:tr>
    </w:tbl>
    <w:p w14:paraId="27F16097" w14:textId="4465A17A" w:rsidR="00843164" w:rsidRPr="00843164" w:rsidRDefault="00153911" w:rsidP="00DC6A11">
      <w:pPr>
        <w:pStyle w:val="Heading1"/>
        <w:pBdr>
          <w:bottom w:val="double" w:sz="2" w:space="0" w:color="595959" w:themeColor="text1" w:themeTint="A6"/>
        </w:pBdr>
      </w:pPr>
      <w:r>
        <w:t>Experience</w:t>
      </w:r>
    </w:p>
    <w:tbl>
      <w:tblPr>
        <w:tblStyle w:val="ResumeTable"/>
        <w:tblpPr w:leftFromText="180" w:rightFromText="180" w:vertAnchor="text" w:tblpXSpec="right" w:tblpY="1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14:paraId="47ACF1B4" w14:textId="77777777" w:rsidTr="00240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3" w:type="pct"/>
          </w:tcPr>
          <w:p w14:paraId="7213493C" w14:textId="32605118" w:rsidR="00843164" w:rsidRPr="00843164" w:rsidRDefault="007D4D31" w:rsidP="007E6826">
            <w:pPr>
              <w:pStyle w:val="Date"/>
            </w:pPr>
            <w:r>
              <w:t>Apr 2021</w:t>
            </w:r>
            <w:r w:rsidR="00843164">
              <w:t>-</w:t>
            </w:r>
            <w:r>
              <w:t xml:space="preserve">       Oct 2021</w:t>
            </w:r>
          </w:p>
        </w:tc>
        <w:tc>
          <w:tcPr>
            <w:tcW w:w="4087" w:type="pct"/>
          </w:tcPr>
          <w:p w14:paraId="68ED6E77" w14:textId="7B511FAD" w:rsidR="00843164" w:rsidRPr="00843164" w:rsidRDefault="007D4D31" w:rsidP="007E6826">
            <w:r>
              <w:t>Automation QA Engineer Intern</w:t>
            </w:r>
            <w:r w:rsidR="00843164" w:rsidRPr="00843164">
              <w:t>, </w:t>
            </w:r>
            <w:r>
              <w:rPr>
                <w:rStyle w:val="Emphasis"/>
              </w:rPr>
              <w:t xml:space="preserve">Deezer, </w:t>
            </w:r>
            <w:r w:rsidRPr="007D4D31">
              <w:rPr>
                <w:rStyle w:val="Emphasis"/>
                <w:b/>
                <w:bCs/>
                <w:i w:val="0"/>
                <w:iCs w:val="0"/>
              </w:rPr>
              <w:t>Paris</w:t>
            </w:r>
          </w:p>
          <w:p w14:paraId="38AD0BE3" w14:textId="7D9012C8" w:rsidR="007D4D31" w:rsidRDefault="004E238C" w:rsidP="007E6826">
            <w:pPr>
              <w:pStyle w:val="ListBullet"/>
            </w:pPr>
            <w:r>
              <w:t>Main responsibilit</w:t>
            </w:r>
            <w:r w:rsidR="00344068">
              <w:t>ies</w:t>
            </w:r>
            <w:r>
              <w:t>: improve and enrich the automation test stack</w:t>
            </w:r>
            <w:r w:rsidR="00344068">
              <w:t xml:space="preserve"> for the Customers and Monetization app part, including adds, subscriptions and authentication</w:t>
            </w:r>
            <w:r>
              <w:t>.</w:t>
            </w:r>
          </w:p>
          <w:p w14:paraId="77B3CC2E" w14:textId="46E8578F" w:rsidR="004E238C" w:rsidRPr="00843164" w:rsidRDefault="004E238C" w:rsidP="007E6826">
            <w:pPr>
              <w:pStyle w:val="ListBullet"/>
            </w:pPr>
            <w:r>
              <w:t>Working with: Java, Selenium, Appium, Opium. As I had to develop tests for Deezer App on web, iOS and Android platforms.</w:t>
            </w:r>
          </w:p>
        </w:tc>
      </w:tr>
      <w:tr w:rsidR="00843164" w:rsidRPr="00843164" w14:paraId="00A56BD6" w14:textId="77777777" w:rsidTr="0024055D">
        <w:tc>
          <w:tcPr>
            <w:tcW w:w="913" w:type="pct"/>
          </w:tcPr>
          <w:p w14:paraId="50C15CEF" w14:textId="23FD2175" w:rsidR="00843164" w:rsidRPr="00843164" w:rsidRDefault="007D4D31" w:rsidP="007E6826">
            <w:pPr>
              <w:pStyle w:val="Date"/>
            </w:pPr>
            <w:r>
              <w:t>Feb 2022</w:t>
            </w:r>
            <w:r w:rsidR="00843164">
              <w:t>-</w:t>
            </w:r>
            <w:r w:rsidR="00BD1E67">
              <w:t xml:space="preserve">         Jul 2023</w:t>
            </w:r>
          </w:p>
        </w:tc>
        <w:tc>
          <w:tcPr>
            <w:tcW w:w="4087" w:type="pct"/>
          </w:tcPr>
          <w:p w14:paraId="25170ECC" w14:textId="18E0CA64" w:rsidR="00843164" w:rsidRPr="00843164" w:rsidRDefault="007D4D31" w:rsidP="007E6826">
            <w:r>
              <w:t>QA Engineer</w:t>
            </w:r>
            <w:r w:rsidR="00843164" w:rsidRPr="00843164">
              <w:t>, </w:t>
            </w:r>
            <w:r>
              <w:rPr>
                <w:rStyle w:val="Emphasis"/>
              </w:rPr>
              <w:t xml:space="preserve">Micro Focus, </w:t>
            </w:r>
            <w:r w:rsidRPr="007D4D31">
              <w:rPr>
                <w:rStyle w:val="Emphasis"/>
                <w:b/>
                <w:bCs/>
                <w:i w:val="0"/>
                <w:iCs w:val="0"/>
              </w:rPr>
              <w:t>Cluj-Napoca</w:t>
            </w:r>
          </w:p>
          <w:p w14:paraId="7BA2FD90" w14:textId="39BB2C18" w:rsidR="00843164" w:rsidRDefault="00344068" w:rsidP="007E6826">
            <w:pPr>
              <w:pStyle w:val="ListBullet"/>
            </w:pPr>
            <w:r>
              <w:t>Main responsibilities: regression testing every sprint, improve automation</w:t>
            </w:r>
            <w:r w:rsidR="007E16A4">
              <w:t>, quality analysis, ownership of testing environments and CI servers and pipelines.</w:t>
            </w:r>
          </w:p>
          <w:p w14:paraId="009F7703" w14:textId="7B77E663" w:rsidR="00BD1E67" w:rsidRPr="00843164" w:rsidRDefault="007E16A4" w:rsidP="00BD1E67">
            <w:pPr>
              <w:pStyle w:val="ListBullet"/>
            </w:pPr>
            <w:r>
              <w:t>Working with: Java, Selenium, Cucumber, Jenkins, Azure, TeamCity, Bamboo, GitLab, GoCD, Logz.io, Kubernetes, Docker, Linux</w:t>
            </w:r>
            <w:r w:rsidR="00320919">
              <w:t xml:space="preserve">, Elastic Search, </w:t>
            </w:r>
            <w:r w:rsidR="002002F4">
              <w:t>MSSQL, PostgreSQL</w:t>
            </w:r>
            <w:r>
              <w:t xml:space="preserve">. As I </w:t>
            </w:r>
            <w:r w:rsidR="000E0186">
              <w:t>oversaw</w:t>
            </w:r>
            <w:r>
              <w:t xml:space="preserve"> the integration area of ALM Octane application.</w:t>
            </w:r>
          </w:p>
        </w:tc>
      </w:tr>
      <w:tr w:rsidR="00BD1E67" w:rsidRPr="00843164" w14:paraId="57330706" w14:textId="77777777" w:rsidTr="0024055D">
        <w:tc>
          <w:tcPr>
            <w:tcW w:w="913" w:type="pct"/>
          </w:tcPr>
          <w:p w14:paraId="3781D63F" w14:textId="344059AC" w:rsidR="00BD1E67" w:rsidRPr="00BD1E67" w:rsidRDefault="00BD1E67" w:rsidP="00BD1E67">
            <w:pPr>
              <w:pStyle w:val="Date"/>
            </w:pPr>
            <w:r>
              <w:t>Jul 2023- Present</w:t>
            </w:r>
          </w:p>
        </w:tc>
        <w:tc>
          <w:tcPr>
            <w:tcW w:w="4087" w:type="pct"/>
          </w:tcPr>
          <w:p w14:paraId="35DDD549" w14:textId="24FCDFED" w:rsidR="00BD1E67" w:rsidRPr="00843164" w:rsidRDefault="00BD1E67" w:rsidP="00BD1E67">
            <w:r>
              <w:t>Software Engineer</w:t>
            </w:r>
            <w:r w:rsidRPr="00843164">
              <w:t>, </w:t>
            </w:r>
            <w:r>
              <w:rPr>
                <w:rStyle w:val="Emphasis"/>
              </w:rPr>
              <w:t xml:space="preserve">OpenText, </w:t>
            </w:r>
            <w:r w:rsidRPr="007D4D31">
              <w:rPr>
                <w:rStyle w:val="Emphasis"/>
                <w:b/>
                <w:bCs/>
                <w:i w:val="0"/>
                <w:iCs w:val="0"/>
              </w:rPr>
              <w:t>Cluj-Napoca</w:t>
            </w:r>
          </w:p>
          <w:p w14:paraId="4066DA7B" w14:textId="7B3DA95C" w:rsidR="00BD1E67" w:rsidRDefault="00BD1E67" w:rsidP="00BD1E67">
            <w:pPr>
              <w:pStyle w:val="ListBullet"/>
            </w:pPr>
            <w:r>
              <w:lastRenderedPageBreak/>
              <w:t xml:space="preserve">Main responsibilities: Solving front-end defects, update and maintain code and dependencies, improve and develop testing infrastructure for QAs </w:t>
            </w:r>
          </w:p>
          <w:p w14:paraId="0B04EE34" w14:textId="3E312690" w:rsidR="00BD1E67" w:rsidRDefault="00BD1E67" w:rsidP="00BD1E67">
            <w:r>
              <w:t>Working with: Angular, TypeScript, React, Java, Maven, Selenium, Jenkins</w:t>
            </w:r>
          </w:p>
        </w:tc>
      </w:tr>
    </w:tbl>
    <w:p w14:paraId="5D67F852" w14:textId="3DB502CB" w:rsidR="00DC6A11" w:rsidRDefault="007E6826" w:rsidP="00DC6A11">
      <w:pPr>
        <w:pStyle w:val="Heading1"/>
        <w:rPr>
          <w:rFonts w:asciiTheme="minorHAnsi" w:eastAsiaTheme="minorHAnsi" w:hAnsiTheme="minorHAnsi" w:cstheme="minorBidi"/>
          <w:caps w:val="0"/>
          <w:sz w:val="22"/>
          <w:szCs w:val="22"/>
        </w:rPr>
      </w:pPr>
      <w:r>
        <w:lastRenderedPageBreak/>
        <w:br w:type="textWrapping" w:clear="all"/>
      </w:r>
      <w:r w:rsidR="007B5211">
        <w:t>Volunteering</w:t>
      </w:r>
    </w:p>
    <w:tbl>
      <w:tblPr>
        <w:tblStyle w:val="ResumeTable"/>
        <w:tblW w:w="5159" w:type="pct"/>
        <w:tblLook w:val="0620" w:firstRow="1" w:lastRow="0" w:firstColumn="0" w:lastColumn="0" w:noHBand="1" w:noVBand="1"/>
        <w:tblDescription w:val="Education table"/>
      </w:tblPr>
      <w:tblGrid>
        <w:gridCol w:w="1709"/>
        <w:gridCol w:w="7651"/>
      </w:tblGrid>
      <w:tr w:rsidR="00643D2A" w:rsidRPr="00843164" w14:paraId="49483740" w14:textId="77777777" w:rsidTr="00643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26350EAB" w14:textId="140A41E8" w:rsidR="00643D2A" w:rsidRPr="00843164" w:rsidRDefault="003251CE" w:rsidP="00480294">
            <w:pPr>
              <w:pStyle w:val="Date"/>
            </w:pPr>
            <w:r>
              <w:t>Erasmus Student Network</w:t>
            </w:r>
          </w:p>
        </w:tc>
        <w:tc>
          <w:tcPr>
            <w:tcW w:w="4087" w:type="pct"/>
          </w:tcPr>
          <w:p w14:paraId="5C8083AC" w14:textId="2C639FD0" w:rsidR="00643D2A" w:rsidRPr="00C136F6" w:rsidRDefault="00A20227" w:rsidP="00480294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Getting in touch with the international environment</w:t>
            </w:r>
            <w:r w:rsidR="000C41F2">
              <w:rPr>
                <w:color w:val="404040" w:themeColor="text1" w:themeTint="BF"/>
              </w:rPr>
              <w:t xml:space="preserve"> where I can practice foreign languages as English, Spanish, French</w:t>
            </w:r>
            <w:r w:rsidR="00192894">
              <w:rPr>
                <w:color w:val="404040" w:themeColor="text1" w:themeTint="BF"/>
              </w:rPr>
              <w:t xml:space="preserve"> and discovering new cultures. Main responsibility</w:t>
            </w:r>
            <w:r w:rsidR="003620AB">
              <w:rPr>
                <w:color w:val="404040" w:themeColor="text1" w:themeTint="BF"/>
              </w:rPr>
              <w:t xml:space="preserve"> is to help foreign students to integrate.</w:t>
            </w:r>
          </w:p>
        </w:tc>
      </w:tr>
      <w:tr w:rsidR="00643D2A" w:rsidRPr="00843164" w14:paraId="29EBD805" w14:textId="77777777" w:rsidTr="00643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727C5CF3" w14:textId="59220277" w:rsidR="00643D2A" w:rsidRPr="000E0186" w:rsidRDefault="003251CE" w:rsidP="00480294">
            <w:pPr>
              <w:pStyle w:val="Date"/>
            </w:pPr>
            <w:r>
              <w:t>Hermer Society of Computer Science Students</w:t>
            </w:r>
          </w:p>
        </w:tc>
        <w:tc>
          <w:tcPr>
            <w:tcW w:w="4087" w:type="pct"/>
          </w:tcPr>
          <w:p w14:paraId="2806DA27" w14:textId="1C9A5150" w:rsidR="00190CEC" w:rsidRDefault="004846A1" w:rsidP="00480294">
            <w:r>
              <w:t>Integrate in the Computer Science community from my university</w:t>
            </w:r>
            <w:r w:rsidR="00190CEC">
              <w:t>, getting involved in different activities such as hackathons.</w:t>
            </w:r>
            <w:r w:rsidR="003D6B5F">
              <w:t xml:space="preserve"> </w:t>
            </w:r>
            <w:r w:rsidR="00190CEC">
              <w:t xml:space="preserve">Main responsibility is to </w:t>
            </w:r>
            <w:r w:rsidR="003D6B5F">
              <w:t>help at organizing events for Computer Science students.</w:t>
            </w:r>
          </w:p>
        </w:tc>
      </w:tr>
    </w:tbl>
    <w:p w14:paraId="0D5D3545" w14:textId="16FEDC3D" w:rsidR="004A4C48" w:rsidRDefault="004A4C48" w:rsidP="004A4C48">
      <w:pPr>
        <w:pStyle w:val="Heading1"/>
        <w:rPr>
          <w:rFonts w:asciiTheme="minorHAnsi" w:eastAsiaTheme="minorHAnsi" w:hAnsiTheme="minorHAnsi" w:cstheme="minorBidi"/>
          <w:caps w:val="0"/>
          <w:sz w:val="22"/>
          <w:szCs w:val="22"/>
        </w:rPr>
      </w:pPr>
      <w:r>
        <w:t>Projects</w:t>
      </w:r>
    </w:p>
    <w:tbl>
      <w:tblPr>
        <w:tblStyle w:val="ResumeTable"/>
        <w:tblW w:w="5159" w:type="pct"/>
        <w:tblLook w:val="0620" w:firstRow="1" w:lastRow="0" w:firstColumn="0" w:lastColumn="0" w:noHBand="1" w:noVBand="1"/>
        <w:tblDescription w:val="Education table"/>
      </w:tblPr>
      <w:tblGrid>
        <w:gridCol w:w="1736"/>
        <w:gridCol w:w="7624"/>
      </w:tblGrid>
      <w:tr w:rsidR="004A4C48" w:rsidRPr="00843164" w14:paraId="5DF6FF7F" w14:textId="77777777" w:rsidTr="00FE6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4BD14D44" w14:textId="7F67D416" w:rsidR="004A4C48" w:rsidRPr="00843164" w:rsidRDefault="004A4C48" w:rsidP="00FE68D4">
            <w:pPr>
              <w:pStyle w:val="Date"/>
            </w:pPr>
            <w:r>
              <w:t>InWork</w:t>
            </w:r>
          </w:p>
        </w:tc>
        <w:tc>
          <w:tcPr>
            <w:tcW w:w="4087" w:type="pct"/>
          </w:tcPr>
          <w:p w14:paraId="378E0232" w14:textId="12307B66" w:rsidR="004A4C48" w:rsidRPr="00C136F6" w:rsidRDefault="004A4C48" w:rsidP="00FE68D4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 web application specialized for finding remote work during pandemic times. I made this app from scratch to serve as the practical part for my bachelor theses.</w:t>
            </w:r>
            <w:r w:rsidR="005E6456">
              <w:rPr>
                <w:color w:val="404040" w:themeColor="text1" w:themeTint="BF"/>
              </w:rPr>
              <w:t xml:space="preserve"> For it I used TypeScript, React and Firebase.</w:t>
            </w:r>
          </w:p>
        </w:tc>
      </w:tr>
      <w:tr w:rsidR="004A4C48" w:rsidRPr="00843164" w14:paraId="6642FB89" w14:textId="77777777" w:rsidTr="00FE6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67B481FA" w14:textId="145FF3BD" w:rsidR="004A4C48" w:rsidRPr="000E0186" w:rsidRDefault="004A4C48" w:rsidP="00FE68D4">
            <w:pPr>
              <w:pStyle w:val="Date"/>
            </w:pPr>
            <w:r>
              <w:t>Citadel</w:t>
            </w:r>
          </w:p>
        </w:tc>
        <w:tc>
          <w:tcPr>
            <w:tcW w:w="4087" w:type="pct"/>
          </w:tcPr>
          <w:p w14:paraId="12EB41AB" w14:textId="42AD5842" w:rsidR="004A4C48" w:rsidRDefault="004A4C48" w:rsidP="00FE68D4">
            <w:r>
              <w:t xml:space="preserve">In Paris during the Machine Learning class I had to work with Citadel (a cyber-security insurance start-up from France) and build an application to find out how likely is that a new client will suffer a </w:t>
            </w:r>
            <w:r w:rsidR="005E6456">
              <w:t>cyber-attack</w:t>
            </w:r>
            <w:r>
              <w:t>.</w:t>
            </w:r>
            <w:r w:rsidR="005E6456">
              <w:t xml:space="preserve"> For it I used mainly Python.</w:t>
            </w:r>
          </w:p>
        </w:tc>
      </w:tr>
      <w:tr w:rsidR="005E6456" w:rsidRPr="00843164" w14:paraId="29DF15B4" w14:textId="77777777" w:rsidTr="00FE6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24DFB335" w14:textId="5524B39A" w:rsidR="005E6456" w:rsidRDefault="005E6456" w:rsidP="00FE68D4">
            <w:pPr>
              <w:pStyle w:val="Date"/>
            </w:pPr>
            <w:r>
              <w:t>Book Recommendation Chatbot</w:t>
            </w:r>
          </w:p>
        </w:tc>
        <w:tc>
          <w:tcPr>
            <w:tcW w:w="4087" w:type="pct"/>
          </w:tcPr>
          <w:p w14:paraId="34EAAC41" w14:textId="0BDDED64" w:rsidR="005E6456" w:rsidRDefault="005E6456" w:rsidP="00FE68D4">
            <w:r>
              <w:t xml:space="preserve">A chat bot app where users can get recommendations based on what books they read or what types of book they like. For it I used </w:t>
            </w:r>
            <w:r w:rsidR="00086E91">
              <w:t>JavaScript and Python.</w:t>
            </w:r>
          </w:p>
        </w:tc>
      </w:tr>
    </w:tbl>
    <w:tbl>
      <w:tblPr>
        <w:tblStyle w:val="ResumeTable"/>
        <w:tblpPr w:leftFromText="180" w:rightFromText="180" w:vertAnchor="text" w:horzAnchor="page" w:tblpX="886" w:tblpY="691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Education table"/>
      </w:tblPr>
      <w:tblGrid>
        <w:gridCol w:w="9072"/>
      </w:tblGrid>
      <w:tr w:rsidR="004A4C48" w:rsidRPr="00843164" w14:paraId="15E9EAFE" w14:textId="77777777" w:rsidTr="004A4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041E3528" w14:textId="77777777" w:rsidR="004A4C48" w:rsidRPr="00843164" w:rsidRDefault="004A4C48" w:rsidP="004A4C48"/>
        </w:tc>
      </w:tr>
    </w:tbl>
    <w:p w14:paraId="1941D38B" w14:textId="77777777" w:rsidR="004A4C48" w:rsidRPr="00843164" w:rsidRDefault="004A4C48" w:rsidP="00643D2A"/>
    <w:sectPr w:rsidR="004A4C48" w:rsidRPr="00843164">
      <w:footerReference w:type="defaul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D6E5" w14:textId="77777777" w:rsidR="00673FBB" w:rsidRDefault="00673FBB">
      <w:pPr>
        <w:spacing w:after="0"/>
      </w:pPr>
      <w:r>
        <w:separator/>
      </w:r>
    </w:p>
    <w:p w14:paraId="27D2FE29" w14:textId="77777777" w:rsidR="00673FBB" w:rsidRDefault="00673FBB"/>
  </w:endnote>
  <w:endnote w:type="continuationSeparator" w:id="0">
    <w:p w14:paraId="4F03F131" w14:textId="77777777" w:rsidR="00673FBB" w:rsidRDefault="00673FBB">
      <w:pPr>
        <w:spacing w:after="0"/>
      </w:pPr>
      <w:r>
        <w:continuationSeparator/>
      </w:r>
    </w:p>
    <w:p w14:paraId="6548CBD3" w14:textId="77777777" w:rsidR="00673FBB" w:rsidRDefault="00673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39C5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3190" w14:textId="77777777" w:rsidR="00673FBB" w:rsidRDefault="00673FBB">
      <w:pPr>
        <w:spacing w:after="0"/>
      </w:pPr>
      <w:r>
        <w:separator/>
      </w:r>
    </w:p>
    <w:p w14:paraId="111D2666" w14:textId="77777777" w:rsidR="00673FBB" w:rsidRDefault="00673FBB"/>
  </w:footnote>
  <w:footnote w:type="continuationSeparator" w:id="0">
    <w:p w14:paraId="6D5C35C7" w14:textId="77777777" w:rsidR="00673FBB" w:rsidRDefault="00673FBB">
      <w:pPr>
        <w:spacing w:after="0"/>
      </w:pPr>
      <w:r>
        <w:continuationSeparator/>
      </w:r>
    </w:p>
    <w:p w14:paraId="05881333" w14:textId="77777777" w:rsidR="00673FBB" w:rsidRDefault="00673F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90452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88180">
    <w:abstractNumId w:val="9"/>
  </w:num>
  <w:num w:numId="2" w16cid:durableId="744574835">
    <w:abstractNumId w:val="9"/>
    <w:lvlOverride w:ilvl="0">
      <w:startOverride w:val="1"/>
    </w:lvlOverride>
  </w:num>
  <w:num w:numId="3" w16cid:durableId="436799594">
    <w:abstractNumId w:val="9"/>
    <w:lvlOverride w:ilvl="0">
      <w:startOverride w:val="1"/>
    </w:lvlOverride>
  </w:num>
  <w:num w:numId="4" w16cid:durableId="858276">
    <w:abstractNumId w:val="9"/>
    <w:lvlOverride w:ilvl="0">
      <w:startOverride w:val="1"/>
    </w:lvlOverride>
  </w:num>
  <w:num w:numId="5" w16cid:durableId="1510751724">
    <w:abstractNumId w:val="10"/>
  </w:num>
  <w:num w:numId="6" w16cid:durableId="1165628025">
    <w:abstractNumId w:val="7"/>
  </w:num>
  <w:num w:numId="7" w16cid:durableId="1559434024">
    <w:abstractNumId w:val="6"/>
  </w:num>
  <w:num w:numId="8" w16cid:durableId="853298912">
    <w:abstractNumId w:val="5"/>
  </w:num>
  <w:num w:numId="9" w16cid:durableId="222984294">
    <w:abstractNumId w:val="4"/>
  </w:num>
  <w:num w:numId="10" w16cid:durableId="2112775636">
    <w:abstractNumId w:val="8"/>
  </w:num>
  <w:num w:numId="11" w16cid:durableId="863519180">
    <w:abstractNumId w:val="3"/>
  </w:num>
  <w:num w:numId="12" w16cid:durableId="854074742">
    <w:abstractNumId w:val="2"/>
  </w:num>
  <w:num w:numId="13" w16cid:durableId="1191718545">
    <w:abstractNumId w:val="1"/>
  </w:num>
  <w:num w:numId="14" w16cid:durableId="102394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04"/>
    <w:rsid w:val="00024D17"/>
    <w:rsid w:val="00086E91"/>
    <w:rsid w:val="000C0CA7"/>
    <w:rsid w:val="000C41F2"/>
    <w:rsid w:val="000E0186"/>
    <w:rsid w:val="000F2762"/>
    <w:rsid w:val="00126049"/>
    <w:rsid w:val="0012785D"/>
    <w:rsid w:val="0014523F"/>
    <w:rsid w:val="00153911"/>
    <w:rsid w:val="00154A4A"/>
    <w:rsid w:val="00190CEC"/>
    <w:rsid w:val="00192894"/>
    <w:rsid w:val="001D4837"/>
    <w:rsid w:val="002002F4"/>
    <w:rsid w:val="0024055D"/>
    <w:rsid w:val="00252065"/>
    <w:rsid w:val="00254924"/>
    <w:rsid w:val="002563E8"/>
    <w:rsid w:val="00260D3F"/>
    <w:rsid w:val="00320919"/>
    <w:rsid w:val="003251CE"/>
    <w:rsid w:val="00334E27"/>
    <w:rsid w:val="00344068"/>
    <w:rsid w:val="003620AB"/>
    <w:rsid w:val="003960A0"/>
    <w:rsid w:val="003D6B5F"/>
    <w:rsid w:val="004827F9"/>
    <w:rsid w:val="004846A1"/>
    <w:rsid w:val="004A4C48"/>
    <w:rsid w:val="004E238C"/>
    <w:rsid w:val="00526C73"/>
    <w:rsid w:val="00542AF9"/>
    <w:rsid w:val="005E6456"/>
    <w:rsid w:val="00623A73"/>
    <w:rsid w:val="00635B1B"/>
    <w:rsid w:val="00643D2A"/>
    <w:rsid w:val="00650306"/>
    <w:rsid w:val="00673FBB"/>
    <w:rsid w:val="00693B17"/>
    <w:rsid w:val="00762CE4"/>
    <w:rsid w:val="00797C46"/>
    <w:rsid w:val="007B155C"/>
    <w:rsid w:val="007B5211"/>
    <w:rsid w:val="007D4D31"/>
    <w:rsid w:val="007E16A4"/>
    <w:rsid w:val="007E6826"/>
    <w:rsid w:val="00843164"/>
    <w:rsid w:val="00854E7D"/>
    <w:rsid w:val="008551F7"/>
    <w:rsid w:val="008638F9"/>
    <w:rsid w:val="00866260"/>
    <w:rsid w:val="008A74DF"/>
    <w:rsid w:val="008B5DC0"/>
    <w:rsid w:val="00931654"/>
    <w:rsid w:val="009A5BB9"/>
    <w:rsid w:val="009C6CA3"/>
    <w:rsid w:val="00A20227"/>
    <w:rsid w:val="00A82DCC"/>
    <w:rsid w:val="00BC1CC2"/>
    <w:rsid w:val="00BC4615"/>
    <w:rsid w:val="00BD1E67"/>
    <w:rsid w:val="00C02E26"/>
    <w:rsid w:val="00C067C5"/>
    <w:rsid w:val="00C136F6"/>
    <w:rsid w:val="00CC05D9"/>
    <w:rsid w:val="00CD7582"/>
    <w:rsid w:val="00D0020C"/>
    <w:rsid w:val="00D06E8C"/>
    <w:rsid w:val="00D568D3"/>
    <w:rsid w:val="00D65641"/>
    <w:rsid w:val="00D81F4E"/>
    <w:rsid w:val="00DA7D55"/>
    <w:rsid w:val="00DC6A11"/>
    <w:rsid w:val="00E42361"/>
    <w:rsid w:val="00E76367"/>
    <w:rsid w:val="00E936A5"/>
    <w:rsid w:val="00F11804"/>
    <w:rsid w:val="00F11FA4"/>
    <w:rsid w:val="00F25533"/>
    <w:rsid w:val="00F6077F"/>
    <w:rsid w:val="00F63B5F"/>
    <w:rsid w:val="00F91910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214D"/>
  <w15:chartTrackingRefBased/>
  <w15:docId w15:val="{7850A08C-137D-4E92-9088-0686535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C48"/>
  </w:style>
  <w:style w:type="paragraph" w:styleId="Heading1">
    <w:name w:val="heading 1"/>
    <w:basedOn w:val="Normal"/>
    <w:link w:val="Heading1Char"/>
    <w:uiPriority w:val="3"/>
    <w:qFormat/>
    <w:rsid w:val="00F11FA4"/>
    <w:pPr>
      <w:keepNext/>
      <w:keepLines/>
      <w:pBdr>
        <w:bottom w:val="double" w:sz="2" w:space="1" w:color="595959" w:themeColor="text1" w:themeTint="A6"/>
      </w:pBdr>
      <w:spacing w:before="16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F11FA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locea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521FA9E801498FAFB232DE98465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1B84-0CCE-4C5F-A6F2-50BF3DAA67BE}"/>
      </w:docPartPr>
      <w:docPartBody>
        <w:p w:rsidR="004542CD" w:rsidRDefault="00F0361C">
          <w:pPr>
            <w:pStyle w:val="EF521FA9E801498FAFB232DE98465169"/>
          </w:pPr>
          <w:r w:rsidRPr="00843164">
            <w:t>Skills &amp; Abilities</w:t>
          </w:r>
        </w:p>
      </w:docPartBody>
    </w:docPart>
    <w:docPart>
      <w:docPartPr>
        <w:name w:val="D9CADFBC5F624250BCCF6376E335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8E47-47F8-4E20-909A-57D51348AE0A}"/>
      </w:docPartPr>
      <w:docPartBody>
        <w:p w:rsidR="004542CD" w:rsidRDefault="00F0361C" w:rsidP="00F0361C">
          <w:pPr>
            <w:pStyle w:val="D9CADFBC5F624250BCCF6376E335EBDF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1C"/>
    <w:rsid w:val="004542CD"/>
    <w:rsid w:val="00813F85"/>
    <w:rsid w:val="00BF5175"/>
    <w:rsid w:val="00F0361C"/>
    <w:rsid w:val="00F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521FA9E801498FAFB232DE98465169">
    <w:name w:val="EF521FA9E801498FAFB232DE98465169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D9CADFBC5F624250BCCF6376E335EBDF">
    <w:name w:val="D9CADFBC5F624250BCCF6376E335EBDF"/>
    <w:rsid w:val="00F03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1074B-D372-48A9-8D2E-8E39064E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355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EFlocea</dc:creator>
  <cp:lastModifiedBy>Eugen Flocea</cp:lastModifiedBy>
  <cp:revision>37</cp:revision>
  <cp:lastPrinted>2023-01-31T13:16:00Z</cp:lastPrinted>
  <dcterms:created xsi:type="dcterms:W3CDTF">2023-01-31T08:23:00Z</dcterms:created>
  <dcterms:modified xsi:type="dcterms:W3CDTF">2023-11-10T08:15:00Z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